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4C" w:rsidRPr="00D2697B" w:rsidRDefault="00D2697B">
      <w:pPr>
        <w:rPr>
          <w:b/>
          <w:sz w:val="28"/>
          <w:szCs w:val="28"/>
        </w:rPr>
      </w:pPr>
      <w:bookmarkStart w:id="0" w:name="_GoBack"/>
      <w:bookmarkEnd w:id="0"/>
      <w:r w:rsidRPr="00D2697B">
        <w:rPr>
          <w:b/>
          <w:sz w:val="28"/>
          <w:szCs w:val="28"/>
        </w:rPr>
        <w:t>Attachment D – Locality Map</w:t>
      </w:r>
    </w:p>
    <w:p w:rsidR="00D2697B" w:rsidRDefault="00D269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1245235</wp:posOffset>
                </wp:positionV>
                <wp:extent cx="942975" cy="100965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1009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488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7pt;margin-top:98.05pt;width:74.25pt;height:79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778510</wp:posOffset>
                </wp:positionV>
                <wp:extent cx="1533525" cy="447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97B" w:rsidRDefault="00D2697B">
                            <w:r>
                              <w:t>Subject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61.3pt;width:12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" fillcolor="white [3201]" strokeweight=".5pt">
                <v:textbox>
                  <w:txbxContent>
                    <w:p w:rsidR="00D2697B" w:rsidRDefault="00D2697B">
                      <w:r>
                        <w:t>Subject 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53CFB4" wp14:editId="0967A331">
            <wp:extent cx="5731510" cy="5826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7B"/>
    <w:rsid w:val="0030264C"/>
    <w:rsid w:val="00D2697B"/>
    <w:rsid w:val="00FA26D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305F-3336-4CC0-BBAA-2EEDABA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A8612B0.dotm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Helen Willis</cp:lastModifiedBy>
  <cp:revision>2</cp:revision>
  <dcterms:created xsi:type="dcterms:W3CDTF">2019-08-11T22:54:00Z</dcterms:created>
  <dcterms:modified xsi:type="dcterms:W3CDTF">2019-08-11T22:54:00Z</dcterms:modified>
</cp:coreProperties>
</file>